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5465F077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4519393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B4711">
        <w:rPr>
          <w:b/>
          <w:color w:val="808080" w:themeColor="background1" w:themeShade="80"/>
          <w:sz w:val="36"/>
          <w:szCs w:val="44"/>
          <w:lang w:val="French"/>
        </w:rPr>
        <w:t xml:space="preserve">MODÈLE DE BRIEF CRÉATIF SIMPLE</w:t>
      </w:r>
    </w:p>
    <w:p w:rsidRPr="00116DF7" w:rsidR="00116DF7" w:rsidP="003D220F" w14:paraId="65C6DFAB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75" w:type="dxa"/>
        <w:tblLook w:val="04A0"/>
      </w:tblPr>
      <w:tblGrid>
        <w:gridCol w:w="2050"/>
        <w:gridCol w:w="3545"/>
        <w:gridCol w:w="1150"/>
        <w:gridCol w:w="4230"/>
      </w:tblGrid>
      <w:tr w:rsidTr="00DB4711" w14:paraId="7F8E2892" w14:textId="77777777">
        <w:tblPrEx>
          <w:tblW w:w="10975" w:type="dxa"/>
          <w:tblLook w:val="04A0"/>
        </w:tblPrEx>
        <w:trPr>
          <w:trHeight w:val="511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197F86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t>TITRE DU PROJET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4C4B4B2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B4711" w14:paraId="4680521C" w14:textId="77777777">
        <w:tblPrEx>
          <w:tblW w:w="10975" w:type="dxa"/>
          <w:tblLook w:val="04A0"/>
        </w:tblPrEx>
        <w:trPr>
          <w:trHeight w:val="511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0BB7655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t>NOM DU CLIENT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15B7C80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B4711" w14:paraId="7F712BA2" w14:textId="77777777">
        <w:tblPrEx>
          <w:tblW w:w="10975" w:type="dxa"/>
          <w:tblLook w:val="04A0"/>
        </w:tblPrEx>
        <w:trPr>
          <w:trHeight w:val="511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43DAD9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t>MARQUE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3DC9BD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B4711" w14:paraId="7DF50397" w14:textId="77777777">
        <w:tblPrEx>
          <w:tblW w:w="10975" w:type="dxa"/>
          <w:tblLook w:val="04A0"/>
        </w:tblPrEx>
        <w:trPr>
          <w:trHeight w:val="511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33A3EA2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t>PRODUIT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325B91C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B4711" w14:paraId="093455D7" w14:textId="77777777">
        <w:tblPrEx>
          <w:tblW w:w="10975" w:type="dxa"/>
          <w:tblLook w:val="04A0"/>
        </w:tblPrEx>
        <w:trPr>
          <w:trHeight w:val="715"/>
        </w:trPr>
        <w:tc>
          <w:tcPr>
            <w:tcW w:w="2050" w:type="dxa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3B97B8C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t>NOM DU POINT DE CONTACT</w:t>
            </w:r>
          </w:p>
        </w:tc>
        <w:tc>
          <w:tcPr>
            <w:tcW w:w="35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4699A7E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115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0FCB266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t>TÉLÉPHONE</w:t>
            </w:r>
          </w:p>
        </w:tc>
        <w:tc>
          <w:tcPr>
            <w:tcW w:w="423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7F8E17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</w:tr>
      <w:tr w:rsidTr="00DB4711" w14:paraId="33988D29" w14:textId="77777777">
        <w:tblPrEx>
          <w:tblW w:w="10975" w:type="dxa"/>
          <w:tblLook w:val="04A0"/>
        </w:tblPrEx>
        <w:trPr>
          <w:trHeight w:val="715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37CDD37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t>MESSAGERIE ÉLECTRONIQUE</w:t>
            </w:r>
          </w:p>
        </w:tc>
        <w:tc>
          <w:tcPr>
            <w:tcW w:w="35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6E36B5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115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43ED3CC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t>ADRESSE POSTALE</w:t>
            </w:r>
          </w:p>
        </w:tc>
        <w:tc>
          <w:tcPr>
            <w:tcW w:w="423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7F42753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bookmarkStart w:name="_GoBack" w:id="5"/>
        <w:bookmarkEnd w:id="5"/>
      </w:tr>
      <w:tr w:rsidTr="00DB4711" w14:paraId="194F7136" w14:textId="77777777">
        <w:tblPrEx>
          <w:tblW w:w="10975" w:type="dxa"/>
          <w:tblLook w:val="04A0"/>
        </w:tblPrEx>
        <w:trPr>
          <w:trHeight w:val="204"/>
        </w:trPr>
        <w:tc>
          <w:tcPr>
            <w:tcW w:w="10975" w:type="dxa"/>
            <w:gridSpan w:val="4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B4711" w:rsidR="00DB4711" w:rsidP="00DB4711" w14:paraId="7E6C3C3A" w14:textId="77777777">
            <w:pPr>
              <w:bidi w:val="false"/>
              <w:rPr>
                <w:rFonts w:cs="Calibri"/>
                <w:color w:val="000000"/>
                <w:sz w:val="22"/>
                <w:szCs w:val="22"/>
              </w:rPr>
            </w:pPr>
            <w:r w:rsidRPr="00DB4711"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DB4711" w14:paraId="40D9C11B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17B6ED1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French"/>
              </w:rPr>
              <w:t>OBJECTIF DU PROJET</w:t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br/>
              <w:t xml:space="preserve"> et opportunité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5FB1BE2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B4711" w14:paraId="407CD11A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7CD1EC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French"/>
              </w:rPr>
              <w:t xml:space="preserve">OBJECTIF </w:t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br/>
              <w:t xml:space="preserve">Qu'est-ce que le projet vise à atteindre? 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1C77F19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B4711" w14:paraId="4F9C931D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0F6EADB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French"/>
              </w:rPr>
              <w:t xml:space="preserve">PUBLIC CIBLE </w:t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br/>
              <w:t>qui essayons-nous d'atteindre?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40ADBB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B4711" w14:paraId="6F8C07CE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44C494E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French"/>
              </w:rPr>
              <w:t xml:space="preserve">STYLE </w:t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br/>
              <w:t>ET TON ATTITUDE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4490514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B4711" w14:paraId="0F48C47F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6A146E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French"/>
              </w:rPr>
              <w:t xml:space="preserve">MESSAGE </w:t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br/>
              <w:t>quelle est l'idée clé à retenir?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CD8AB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B4711" w14:paraId="4BB25DEE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75A6F95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French"/>
              </w:rPr>
              <w:t>LIVRABLES &amp; FORMAT</w:t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br/>
              <w:t xml:space="preserve"> décrivent les pièces clés à produire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1B8DA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B4711" w14:paraId="5E830F30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14CA4C0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French"/>
              </w:rPr>
              <w:t xml:space="preserve">CALENDRIER </w:t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val="French"/>
              </w:rPr>
              <w:br/>
              <w:t xml:space="preserve">projeté, dates importantes, échéances, etc. 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2FD376D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B4711" w14:paraId="75F59FE1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64EA92A8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French"/>
              </w:rPr>
              <w:t>BUDGET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1609184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B4711" w14:paraId="4718175D" w14:textId="77777777">
        <w:tblPrEx>
          <w:tblW w:w="10975" w:type="dxa"/>
          <w:tblLook w:val="04A0"/>
        </w:tblPrEx>
        <w:trPr>
          <w:trHeight w:val="1109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6B036223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DB4711">
              <w:rPr>
                <w:rFonts w:cs="Calibri"/>
                <w:b/>
                <w:color w:val="000000"/>
                <w:szCs w:val="20"/>
                <w:lang w:val="French"/>
              </w:rPr>
              <w:t>COMMENTAIRES</w:t>
            </w:r>
          </w:p>
        </w:tc>
        <w:tc>
          <w:tcPr>
            <w:tcW w:w="892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7BD8CC0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DA188A" w14:paraId="0245172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2F95771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255C6" w14:paraId="1405FA2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445BA53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0ADE9F3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65D6E0CB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198E4E6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0362AE5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14:paraId="7BC63EA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7F5E75B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14:paraId="7F7ABA90" w14:textId="77777777">
      <w:pPr>
        <w:rPr>
          <w:b/>
          <w:color w:val="000000" w:themeColor="text1"/>
          <w:sz w:val="32"/>
          <w:szCs w:val="44"/>
        </w:rPr>
      </w:pPr>
    </w:p>
    <w:sectPr w:rsidSect="00813A41">
      <w:footerReference w:type="even" r:id="rId10"/>
      <w:footerReference w:type="default" r:id="rId11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14F78D3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70DB0AF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10A8E9E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C3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2C3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28E5"/>
    <w:rsid w:val="00B5531F"/>
    <w:rsid w:val="00B846D5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B471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147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296&amp;utm_language=FR&amp;utm_source=integrated+content&amp;utm_campaign=/design-briefs-templates&amp;utm_medium=ic+simple+creative+brief+17296+word+fr&amp;lpa=ic+simple+creative+brief+1729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5995BE-DAEF-4DE0-BAF7-60F7F09E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IC-Simple-Creative-Brief-Template_WORD.dotx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2020-01-29T21:31:00Z</dcterms:created>
  <dcterms:modified xsi:type="dcterms:W3CDTF">2020-01-29T21:31:00Z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