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E5BAF" w:rsidP="00956391" w14:paraId="405EAC7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French"/>
        </w:rPr>
        <w:t xml:space="preserve">MODÈLE DE CHARTE DE PROJET </w:t>
      </w:r>
      <w:r w:rsidRPr="00681CAC" w:rsidR="00681CAC">
        <w:rPr>
          <w:noProof/>
          <w:lang w:val="French"/>
        </w:rPr>
        <w:t xml:space="preserve"/>
      </w:r>
    </w:p>
    <w:p w:rsidRPr="00956391" w:rsidR="00956391" w:rsidP="00956391" w14:paraId="0B0A3AA1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14:paraId="2277E23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INFORMATIONS GÉNÉRALES SUR LE PROJET</w:t>
      </w: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584233" w14:paraId="18B63DC6" w14:textId="77777777">
        <w:tblPrEx>
          <w:tblW w:w="14400" w:type="dxa"/>
          <w:tblLook w:val="04A0"/>
        </w:tblPrEx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C2E4C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747C84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DB075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</w:tr>
      <w:tr w:rsidTr="00584233" w14:paraId="279B2DC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6C97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3AF2F5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15CE54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150F34B7" w14:textId="77777777">
        <w:tblPrEx>
          <w:tblW w:w="14400" w:type="dxa"/>
          <w:tblLook w:val="04A0"/>
        </w:tblPrEx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73816A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DCA5CC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5578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UNITÉ ORGANISATIONNELLE</w:t>
            </w:r>
          </w:p>
        </w:tc>
      </w:tr>
      <w:tr w:rsidTr="00584233" w14:paraId="5A722746" w14:textId="77777777">
        <w:tblPrEx>
          <w:tblW w:w="14400" w:type="dxa"/>
          <w:tblLook w:val="04A0"/>
        </w:tblPrEx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036609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7C92D59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2818CCB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019BC88C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8599B5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VERTES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AA57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1E857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96EA2E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46B40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D'ACHÈVEMENT PRÉVUE</w:t>
            </w:r>
          </w:p>
        </w:tc>
      </w:tr>
      <w:tr w:rsidTr="00584233" w14:paraId="5F3B47EB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06944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717E71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1ACDAB8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  <w:tr w:rsidTr="00584233" w14:paraId="3A833D37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042DA5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NOIRES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FBEF8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7C50FA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993F1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ÉCONOMIES ATTENDUES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B6AFC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COÛTS ESTIMATIFS</w:t>
            </w:r>
          </w:p>
        </w:tc>
      </w:tr>
      <w:tr w:rsidTr="00584233" w14:paraId="3DD553B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7D03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69C6DB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237 750 $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0CEB66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184 900 $</w:t>
            </w:r>
          </w:p>
        </w:tc>
      </w:tr>
    </w:tbl>
    <w:p w:rsidR="00584233" w:rsidP="00956391" w14:paraId="3BF99F3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725E1E5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APERÇU DU PROJET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779ADB7F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1FBE677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PROBLÈME </w:t>
            </w:r>
          </w:p>
          <w:p w:rsidRPr="00584233" w:rsidR="00584233" w:rsidP="00584233" w14:paraId="6693155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OU PROBLÈME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A5B8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46BE1A7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AE38C5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BUT </w:t>
            </w:r>
          </w:p>
          <w:p w:rsidRPr="00584233" w:rsidR="00584233" w:rsidP="00584233" w14:paraId="568B294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DU PROJET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BBC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7ACF24F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60B327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AFFAIRE </w:t>
            </w:r>
          </w:p>
          <w:p w:rsidRPr="00584233" w:rsidR="00584233" w:rsidP="00584233" w14:paraId="769C894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6E4C29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5BB1C0DC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77CB25A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OBJECTIFS / MÉTRIQUES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7712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4873A806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4D408EF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LIVRABLES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0BA5C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Frenc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14:paraId="1801D4E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14:paraId="1951A33F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14:paraId="6BF06EF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1DEEE9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PORTÉE DU PROJET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2049C7E4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14:paraId="6073513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DEDANS </w:t>
            </w:r>
          </w:p>
          <w:p w:rsidRPr="00584233" w:rsidR="00584233" w:rsidP="00584233" w14:paraId="4300C18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PORTÉE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F0DD2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460EA9EC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14:paraId="4986293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DEHORS </w:t>
            </w:r>
          </w:p>
          <w:p w:rsidRPr="00584233" w:rsidR="00584233" w:rsidP="00584233" w14:paraId="3AE88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DE CHAMP D'APPLICATION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59527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14:paraId="3B999202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D83375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CALENDRIER PROVISOIRE</w:t>
      </w:r>
    </w:p>
    <w:tbl>
      <w:tblPr>
        <w:tblW w:w="14400" w:type="dxa"/>
        <w:tblLook w:val="04A0"/>
      </w:tblPr>
      <w:tblGrid>
        <w:gridCol w:w="8100"/>
        <w:gridCol w:w="3200"/>
        <w:gridCol w:w="3100"/>
      </w:tblGrid>
      <w:tr w:rsidTr="00584233" w14:paraId="3827E328" w14:textId="77777777">
        <w:tblPrEx>
          <w:tblW w:w="14400" w:type="dxa"/>
          <w:tblLook w:val="04A0"/>
        </w:tblPrEx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7DEDB0B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ÉTAPE CLÉ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2A0F5E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COMMENCER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1405A8C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FINIR</w:t>
            </w:r>
          </w:p>
        </w:tc>
      </w:tr>
      <w:tr w:rsidTr="00584233" w14:paraId="68FEB453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D4256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50574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D538AB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95F33B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E58C6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EC0D0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1687A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E7EE18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450AF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65F2E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C8968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575E64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49F6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21F3CD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36DC6F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4CECB29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7109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121B8F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5924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DE3102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C54CF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CB467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FFF01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4477D98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B0B03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84B8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EA7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1C512776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44DFCC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8A3222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562047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F9052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7063AD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B03632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BFFF22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0EAA627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10486E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5CCDE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F850F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DF35ACE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98F10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74C4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AB21C4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14:paraId="7BEF85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EE432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368464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14:paraId="525CA56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474310B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RESSOURCES</w:t>
      </w:r>
    </w:p>
    <w:tbl>
      <w:tblPr>
        <w:tblW w:w="14400" w:type="dxa"/>
        <w:tblLook w:val="04A0"/>
      </w:tblPr>
      <w:tblGrid>
        <w:gridCol w:w="1705"/>
        <w:gridCol w:w="12695"/>
      </w:tblGrid>
      <w:tr w:rsidTr="00584233" w14:paraId="738A9347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72E4958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ÉQUIPE DE PROJET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648D7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5238A2B1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26410E8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RESSOURCES DE SOUTIEN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28D6C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584233" w14:paraId="1C005E6C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61C637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BESOINS SPÉCIAUX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C5B0C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584233" w14:paraId="5533183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435050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DÉPENS</w:t>
      </w:r>
    </w:p>
    <w:tbl>
      <w:tblPr>
        <w:tblW w:w="14400" w:type="dxa"/>
        <w:tblLook w:val="04A0"/>
      </w:tblPr>
      <w:tblGrid>
        <w:gridCol w:w="2335"/>
        <w:gridCol w:w="3625"/>
        <w:gridCol w:w="3035"/>
        <w:gridCol w:w="1530"/>
        <w:gridCol w:w="1440"/>
        <w:gridCol w:w="2435"/>
      </w:tblGrid>
      <w:tr w:rsidTr="00E1117B" w14:paraId="497CE16B" w14:textId="77777777">
        <w:tblPrEx>
          <w:tblW w:w="14400" w:type="dxa"/>
          <w:tblLook w:val="04A0"/>
        </w:tblPrEx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10E612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COÛT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3FB171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NOMS DES FOURNISSEURS / DE LA MAIN-D'ŒUVRE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154DCAA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TAUX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6464C72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093821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QUANTITÉ</w:t>
            </w:r>
          </w:p>
        </w:tc>
      </w:tr>
      <w:tr w:rsidTr="00E1117B" w14:paraId="7C2796A2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6E09F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0241FB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86B97C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A9B8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141170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30 000,00 $ </w:t>
            </w:r>
          </w:p>
        </w:tc>
      </w:tr>
      <w:tr w:rsidTr="00E1117B" w14:paraId="070025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15CABC1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D9D8B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FF7D7D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20D66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0CF2D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20 000,00 $ </w:t>
            </w:r>
          </w:p>
        </w:tc>
      </w:tr>
      <w:tr w:rsidTr="00E1117B" w14:paraId="3D2BB34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BADD6F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471D5A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C3677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608FE94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BF47B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Tr="00E1117B" w14:paraId="5E8D7D2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08AB23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73E3E3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8AE2BF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85 000,00 $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CDA63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116B0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85 000,00 $ </w:t>
            </w:r>
          </w:p>
        </w:tc>
      </w:tr>
      <w:tr w:rsidTr="00E1117B" w14:paraId="430EED90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75086A2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5EDD966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75DF38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4 850,00 $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F8AF6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12E2A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14 550,00 $ </w:t>
            </w:r>
          </w:p>
        </w:tc>
      </w:tr>
      <w:tr w:rsidTr="00E1117B" w14:paraId="316660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EBC8E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Ravitaillement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2BEE7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0C9A65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17 850,00 $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FF4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71526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17 850,00 $ </w:t>
            </w:r>
          </w:p>
        </w:tc>
      </w:tr>
      <w:tr w:rsidTr="00E1117B" w14:paraId="79B5B758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F937AC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7DB3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F373B5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4EBF33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3ADE35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$                                   -   </w:t>
            </w:r>
          </w:p>
        </w:tc>
      </w:tr>
      <w:tr w:rsidTr="00E1117B" w14:paraId="0544BC74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47B6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9223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78B2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14:paraId="415E1AF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523CE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184 900,00 $ </w:t>
            </w:r>
          </w:p>
        </w:tc>
      </w:tr>
    </w:tbl>
    <w:p w:rsidR="00584233" w:rsidP="00584233" w14:paraId="38FE590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10A92AF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44E1468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115A8C5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59C7D34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AVANTAGES ET CLIENTS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6BE34335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62004E0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PROPRIÉTAIRE DU PROCESSUS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0BE9E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E1117B" w14:paraId="7F6152EE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08963E0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PRINCIPALES PARTIES PRENANTES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6F4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E1117B" w14:paraId="52B58132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53B781B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CLIENT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1F7990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E1117B" w14:paraId="498E1F7A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182A401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AVANTAGES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27E9A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14:paraId="6C5A6AA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E1117B" w14:paraId="589837FF" w14:textId="77777777">
        <w:tblPrEx>
          <w:tblW w:w="14400" w:type="dxa"/>
          <w:tblLook w:val="04A0"/>
        </w:tblPrEx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63B97E2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PRESTATION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E2871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BASE DE L'ESTIMATION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089FC1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MONTANT ESTIMATIF DES PRESTATIONS</w:t>
            </w:r>
          </w:p>
        </w:tc>
      </w:tr>
      <w:tr w:rsidTr="00E1117B" w14:paraId="6812429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2A91C5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0CB0DB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7F0B30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25 000,00 $ </w:t>
            </w:r>
          </w:p>
        </w:tc>
      </w:tr>
      <w:tr w:rsidTr="00E1117B" w14:paraId="5F6C1050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F920D6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Revenus améliorés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118DA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8D93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92 500,00 $ </w:t>
            </w:r>
          </w:p>
        </w:tc>
      </w:tr>
      <w:tr w:rsidTr="00E1117B" w14:paraId="4444EFB3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4FBABC2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9D218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1C109C3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Tr="00E1117B" w14:paraId="35A4FD84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23AC6F1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292E5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B130A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12 000,00 $ </w:t>
            </w:r>
          </w:p>
        </w:tc>
      </w:tr>
      <w:tr w:rsidTr="00E1117B" w14:paraId="51D4DDE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59E924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7F5ED2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3BDC2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18 500,00 $ </w:t>
            </w:r>
          </w:p>
        </w:tc>
      </w:tr>
      <w:tr w:rsidTr="00E1117B" w14:paraId="5152E8F1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E524C4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E384F9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26 000,00 $ </w:t>
            </w:r>
          </w:p>
        </w:tc>
      </w:tr>
      <w:tr w:rsidTr="00E1117B" w14:paraId="0EC2FA4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74BF34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64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30B0EE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46 250,00 $ </w:t>
            </w:r>
          </w:p>
        </w:tc>
      </w:tr>
      <w:tr w:rsidTr="00E1117B" w14:paraId="20828BBC" w14:textId="77777777">
        <w:tblPrEx>
          <w:tblW w:w="14400" w:type="dxa"/>
          <w:tblLook w:val="04A0"/>
        </w:tblPrEx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9089C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0A6906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7A3810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14:paraId="53ECC9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PRESTATION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14:paraId="3E06A8B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237 750,00 $ </w:t>
            </w:r>
          </w:p>
        </w:tc>
      </w:tr>
    </w:tbl>
    <w:p w:rsidR="00E1117B" w:rsidP="00584233" w14:paraId="4B37615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69D5F3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7E5A349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65A16C5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French"/>
        </w:rPr>
        <w:t>RISQUES, CONTRAINTES ET HYPOTHÈSES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3B6882C4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7CC6F3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RISQUES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7766BC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E1117B" w14:paraId="4E4BE3A1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14:paraId="336D654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CONTRAINTES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256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E1117B" w14:paraId="4D257367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14:paraId="50686D8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HYPOTHÈSES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513DDB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14:paraId="30C917E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DA6B87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3780"/>
        <w:gridCol w:w="7520"/>
        <w:gridCol w:w="3100"/>
      </w:tblGrid>
      <w:tr w:rsidTr="00E1117B" w14:paraId="5710E24E" w14:textId="77777777">
        <w:tblPrEx>
          <w:tblW w:w="14400" w:type="dxa"/>
          <w:tblLook w:val="04A0"/>
        </w:tblPrEx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FFF3B8A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PRÉPARÉ PAR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2D9C1193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TITRE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575AF25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DATE</w:t>
            </w:r>
          </w:p>
        </w:tc>
      </w:tr>
      <w:tr w:rsidTr="00E1117B" w14:paraId="52A87335" w14:textId="77777777">
        <w:tblPrEx>
          <w:tblW w:w="14400" w:type="dxa"/>
          <w:tblLook w:val="04A0"/>
        </w:tblPrEx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3DC6A23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084A67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14:paraId="296CEC0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</w:tr>
    </w:tbl>
    <w:p w:rsidRPr="00584233" w:rsidR="00E1117B" w:rsidP="00584233" w14:paraId="235892D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14:paraId="1806331A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14:paraId="40E31C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3CDF8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B3A5F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BE5BAF" w14:paraId="1EBFA6E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32"/>
        </w:trPr>
        <w:tc>
          <w:tcPr>
            <w:tcW w:w="9967" w:type="dxa"/>
          </w:tcPr>
          <w:p w:rsidR="00A255C6" w:rsidP="00531F82" w14:paraId="59F372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6B744E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67E6529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9FBDFA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39724C8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998CB3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5B94F8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589F9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72F0345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478017D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14:paraId="181F9B54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20BFCB3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14:paraId="78E359D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A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D2A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02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theme" Target="theme/theme1.xml"/><Relationship Id="rId18" Type="http://schemas.openxmlformats.org/officeDocument/2006/relationships/numbering" Target="numbering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80&amp;utm_language=FR&amp;utm_source=integrated+content&amp;utm_campaign=/project-scope-management&amp;utm_medium=ic+project+charter+17380+word+fr&amp;lpa=ic+project+charter+1738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2021-08-24T18:30:00Z</dcterms:created>
  <dcterms:modified xsi:type="dcterms:W3CDTF">2021-08-24T18:32:00Z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