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French"/>
        </w:rPr>
        <w:drawing>
          <wp:anchor distT="0" distB="0" distL="114300" distR="114300" simplePos="0" relativeHeight="251659264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French"/>
        </w:rPr>
        <w:t xml:space="preserve"> Modèle de graphique de jalon      </w:t>
      </w:r>
    </w:p>
    <w:p w:rsidR="0062450E" w:rsidP="0062450E" w:rsidRDefault="0062450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elacomgrade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JALON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PROPRIÉTAIRE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 xml:space="preserve">TEMPS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French"/>
              </w:rPr>
              <w:t>(jours, semaines, mois, etc.)</w:t>
            </w: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RDefault="0062450E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French"/>
        </w:rPr>
        <w:br w:type="page"/>
      </w:r>
    </w:p>
    <w:p w:rsidR="00697E0B" w:rsidP="00761512" w:rsidRDefault="00697E0B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name="_GoBack" w:id="0"/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French"/>
        </w:rPr>
        <w:drawing>
          <wp:anchor distT="0" distB="0" distL="114300" distR="114300" simplePos="0" relativeHeight="251661312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French"/>
        </w:rPr>
        <w:t xml:space="preserve"> Modèle de graphique de jalon      </w:t>
      </w:r>
    </w:p>
    <w:p w:rsidR="008A48F4" w:rsidP="00761512" w:rsidRDefault="008A48F4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French"/>
        </w:rPr>
        <w:t>JALON: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French"/>
        </w:rPr>
        <w:t>DATE DE L'ÉTAPE INTERMÉDIAIRE/DISCUSSION 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LIVRABLES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ÉCHÉANCE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 xml:space="preserve">IMPACT </w:t>
            </w:r>
          </w:p>
          <w:p w:rsidRPr="009E63D7" w:rsidR="000C1664" w:rsidP="00761512" w:rsidRDefault="008D2043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French"/>
              </w:rPr>
              <w:t>(élevé, moyen, faible)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PLAN D'ACTION</w:t>
            </w:r>
          </w:p>
        </w:tc>
      </w:tr>
      <w:tr w:rsidR="00761512" w:rsidTr="00761512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:rsidRDefault="009E63D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French"/>
        </w:rPr>
        <w:t>JALON: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French"/>
        </w:rPr>
        <w:t>DATE DE L'ÉTAPE INTERMÉDIAIRE/DISCUSSION 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LIVRABLES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ÉCHÉANCE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 xml:space="preserve">IMPACT </w:t>
            </w:r>
          </w:p>
          <w:p w:rsidRPr="009E63D7" w:rsidR="00761512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French"/>
              </w:rPr>
              <w:t>(élevé, moyen, faible)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ench"/>
              </w:rPr>
              <w:t>PLAN D'ACTION</w:t>
            </w:r>
          </w:p>
        </w:tc>
      </w:tr>
      <w:tr w:rsidR="00761512" w:rsidTr="00074389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1C" w:rsidRDefault="00A93A1C" w:rsidP="00B01A05">
      <w:r>
        <w:separator/>
      </w:r>
    </w:p>
  </w:endnote>
  <w:endnote w:type="continuationSeparator" w:id="0">
    <w:p w:rsidR="00A93A1C" w:rsidRDefault="00A93A1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1C" w:rsidRDefault="00A93A1C" w:rsidP="00B01A05">
      <w:r>
        <w:separator/>
      </w:r>
    </w:p>
  </w:footnote>
  <w:footnote w:type="continuationSeparator" w:id="0">
    <w:p w:rsidR="00A93A1C" w:rsidRDefault="00A93A1C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E0257"/>
    <w:rsid w:val="009E63D7"/>
    <w:rsid w:val="00A008FD"/>
    <w:rsid w:val="00A40022"/>
    <w:rsid w:val="00A93A1C"/>
    <w:rsid w:val="00AC1FED"/>
    <w:rsid w:val="00B01A05"/>
    <w:rsid w:val="00B40948"/>
    <w:rsid w:val="00B90509"/>
    <w:rsid w:val="00BB0C36"/>
    <w:rsid w:val="00C739B9"/>
    <w:rsid w:val="00CA64DD"/>
    <w:rsid w:val="00D404D2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50&amp;utm_language=FR&amp;utm_source=integrated+content&amp;utm_campaign=/14-free-program-management-templates&amp;utm_medium=ic+milestonechart+fr&amp;lpa=ic+milestonechart+fr&amp;lx=aYf7K2kMaKALvWovhVtmD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50&amp;utm_language=FR&amp;utm_source=integrated+content&amp;utm_campaign=/14-free-program-management-templates&amp;utm_medium=ic+milestonechart+fr&amp;lpa=ic+milestonechart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MilestoneChart_Word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2016-11-29T18:06:00Z</dcterms:created>
  <dcterms:modified xsi:type="dcterms:W3CDTF">2016-11-29T18:06:00Z</dcterms:modified>
</cp:coreProperties>
</file>