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French"/>
        </w:rPr>
        <w:drawing>
          <wp:anchor distT="0" distB="0" distL="114300" distR="114300" simplePos="0" relativeHeight="251649024" behindDoc="0" locked="0" layoutInCell="1" allowOverlap="1" wp14:editId="5A886E5F" wp14:anchorId="05D514B7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RAPPORT HEBDOMADAIRE SUR L'ÉTAT D'AVANCEMENT DU PROJET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French"/>
              </w:rPr>
              <w:t>NOM DU PROJET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CODE DU PROJET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PROJET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GÉRANT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ENTRÉE D'ÉTAT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PÉRIODE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COUVERT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PRÉVUE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D'ACHÈVEMENT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ÉTAT D'AVANCEMENT DU PROJET CETTE SEMAINE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French"/>
              </w:rPr>
              <w:t>ÉTAT D'AVANCEMENT GÉNÉRAL DU PROJET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BARRAGE ROUTIER / | D'UTILISATION EXCÉDENTAIRE   RISQUES POTENTIELS / RETARDS |   SUR LA BONNE VOIE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RÉSUMÉ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French"/>
        </w:rPr>
        <w:t xml:space="preserve">Entrez ici des informations sur l'état général et les faits saillants: « Temps perdu récupéré de la dernière période; » « L'assurance qualité a commencé deux jours plus tôt que prévu; » « Retard dans certains commentaires des clients, mais minime. »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ÉTAPES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COMPOSANTES DU PROJET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COMPOSANT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STATUT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NOTES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SOUS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Faits saillants de l'appel 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French"/>
              </w:rPr>
              <w:t>« Travail exceptionnel », « Problèmes résolus, ainsi que des problèmes, y compris l'établissement de la propriété de la résolution des problèmes ».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RESSOURCES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Nouveaux développements, nouveaux membres de l'équipe, etc.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CHRONOLOGIE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En route vers la date de lancement finale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PORTÉE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TRAVAIL ACCOMPLI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TÂCHE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RÉCEPTION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RISQUES ET OBSTACLES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N° DE RISQUE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RÉPARER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FAITS SAILLANTS ET PRINCIPAUX POINTS À RETENIR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French"/>
        </w:rPr>
        <w:t>Des puces d'excellent travail, qui possède quoi, où les équipes pivotent, les commentaires reçus pendant la semaine, etc.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TRAVAUX À VENIR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SEMAINE N°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STATUT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DÉTAILS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CALENDRIER GLOBAL DE L'AVANCEMENT DU PROJET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9BD680A" wp14:anchorId="3EFF0DB3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ROADBLOCK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1DétailsMILESTONE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3EFF0DB3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ROADBLOCK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1DétailsMILESTONE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745A6D01" wp14:anchorId="524D2392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66528ED4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2E930B7" wp14:anchorId="4C14BED1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1DétailsMILESTONE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4C14BED1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1DétailsMILESTONE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060C894D" wp14:anchorId="56FEBFA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2DétailsMILESTONE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56FEBFAF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2DétailsMILESTONE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170048C" wp14:anchorId="29FBF197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3DétailsMILESTONE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29FBF197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3DétailsMILESTONE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0CB9A23A" wp14:anchorId="016B4EC6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4DétailsMILESTONE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016B4EC6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4DétailsMILESTONE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08BFEB07" wp14:anchorId="4891499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5Détails POSITION CHRONOLOGIQUE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48914990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5Détails POSITION CHRONOLOGIQUE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B50D04B" wp14:anchorId="45A80EE9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ACTUELLE00/00/0000CARNAGE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45A80EE9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ACTUELLE00/00/0000CARNAGE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2B9631B" wp14:anchorId="4653AA4F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2DétailsDATE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4653AA4F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2DétailsDATE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D4C27BF" wp14:anchorId="6D1BC471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 xml:space="preserve">DE DÉBUT DU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PROJET00/00/0000DATE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1BC471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 xml:space="preserve">DE DÉBUT DU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PROJET00/00/0000DATE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7A5E938" wp14:anchorId="4D9DBE9A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 xml:space="preserve"> DE FIN DU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PROJET00/00/0000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4D9DBE9A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 xml:space="preserve"> DE FIN DU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PROJET00/00/0000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B2A" w:rsidRDefault="00734B2A" w:rsidP="00D4300C">
      <w:r>
        <w:separator/>
      </w:r>
    </w:p>
  </w:endnote>
  <w:endnote w:type="continuationSeparator" w:id="0">
    <w:p w:rsidR="00734B2A" w:rsidRDefault="00734B2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B2A" w:rsidRDefault="00734B2A" w:rsidP="00D4300C">
      <w:r>
        <w:separator/>
      </w:r>
    </w:p>
  </w:footnote>
  <w:footnote w:type="continuationSeparator" w:id="0">
    <w:p w:rsidR="00734B2A" w:rsidRDefault="00734B2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6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11536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34B2A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433E9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C40BA"/>
  <w15:docId w15:val="{033095F0-06E5-4C60-B1BA-905BCA1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weekly+project+status+report+17158+word+fr&amp;lpa=ic+weekly+project+status+report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Week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DDE94-176F-4589-AF37-421FB94BE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IC-Weekly-Project-Status-Report-10673_WORD.dotx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2022-02-08T23:51:00Z</dcterms:created>
  <dcterms:modified xsi:type="dcterms:W3CDTF">2022-02-08T23:51:00Z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