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962266" w14:paraId="78F91A44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bookmarkStart w:name="_GoBack" w:id="0"/>
      <w:bookmarkEnd w:id="0"/>
      <w:r>
        <w:rPr>
          <w:noProof/>
          <w:lang w:val="French"/>
        </w:rPr>
        <w:drawing>
          <wp:anchor distT="0" distB="0" distL="114300" distR="114300" simplePos="0" relativeHeight="251630592" behindDoc="1" locked="0" layoutInCell="1" allowOverlap="1" wp14:editId="6BE96485" wp14:anchorId="608BBD48">
            <wp:simplePos x="0" y="0"/>
            <wp:positionH relativeFrom="column">
              <wp:posOffset>6736860</wp:posOffset>
            </wp:positionH>
            <wp:positionV relativeFrom="page">
              <wp:posOffset>172085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DA2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 xml:space="preserve"> MODÈLE D'OBJECTIFS QUOTIDIENS</w:t>
      </w:r>
    </w:p>
    <w:p w:rsidR="00A12BBB" w:rsidRDefault="00A12BBB" w14:paraId="07718A42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13"/>
          <w:szCs w:val="44"/>
        </w:rPr>
      </w:pPr>
    </w:p>
    <w:tbl>
      <w:tblPr>
        <w:tblW w:w="14935" w:type="dxa"/>
        <w:tblLook w:val="04A0" w:firstRow="1" w:lastRow="0" w:firstColumn="1" w:lastColumn="0" w:noHBand="0" w:noVBand="1"/>
      </w:tblPr>
      <w:tblGrid>
        <w:gridCol w:w="6025"/>
        <w:gridCol w:w="1890"/>
        <w:gridCol w:w="1170"/>
        <w:gridCol w:w="5850"/>
      </w:tblGrid>
      <w:tr w:rsidRPr="00650422" w:rsidR="00650422" w:rsidTr="00650422" w14:paraId="58BAB82D" w14:textId="77777777">
        <w:trPr>
          <w:trHeight w:val="360"/>
        </w:trPr>
        <w:tc>
          <w:tcPr>
            <w:tcW w:w="602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650422" w:rsidR="00650422" w:rsidP="00650422" w:rsidRDefault="00650422" w14:paraId="29D1BAA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650422" w:rsidR="00650422" w:rsidP="00650422" w:rsidRDefault="00650422" w14:paraId="6DF266B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0422" w:rsidR="00650422" w:rsidP="00650422" w:rsidRDefault="00650422" w14:paraId="075C6B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0422" w:rsidR="00650422" w:rsidP="00650422" w:rsidRDefault="00650422" w14:paraId="7F897E2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650422" w:rsidR="00650422" w:rsidTr="00650422" w14:paraId="3B704A14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0422" w:rsidR="00650422" w:rsidP="00650422" w:rsidRDefault="00650422" w14:paraId="0E386D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0422" w:rsidR="00650422" w:rsidP="00650422" w:rsidRDefault="00650422" w14:paraId="25D8B7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0422" w:rsidR="00650422" w:rsidP="00650422" w:rsidRDefault="00650422" w14:paraId="05FAD6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0422" w:rsidR="00650422" w:rsidP="00650422" w:rsidRDefault="00650422" w14:paraId="02F2E60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650422" w:rsidR="00650422" w:rsidTr="00650422" w14:paraId="41643B26" w14:textId="77777777">
        <w:trPr>
          <w:trHeight w:val="220"/>
        </w:trPr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5DD6B47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10D50EF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58AD0C1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01B6158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650422" w:rsidR="00650422" w:rsidTr="00650422" w14:paraId="14FA64BC" w14:textId="77777777">
        <w:trPr>
          <w:trHeight w:val="360"/>
        </w:trPr>
        <w:tc>
          <w:tcPr>
            <w:tcW w:w="602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650422" w:rsidR="00650422" w:rsidP="00650422" w:rsidRDefault="00650422" w14:paraId="3D3E04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BUTS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650422" w:rsidR="00650422" w:rsidP="00650422" w:rsidRDefault="00650422" w14:paraId="0F43C36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PLANIFICATION DES TÂCHES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650422" w:rsidR="00650422" w:rsidP="00650422" w:rsidRDefault="00650422" w14:paraId="35ACA5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COMPLET</w:t>
            </w:r>
          </w:p>
        </w:tc>
        <w:tc>
          <w:tcPr>
            <w:tcW w:w="58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650422" w:rsidR="00650422" w:rsidP="00650422" w:rsidRDefault="00650422" w14:paraId="3B49B0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650422" w:rsidR="00650422" w:rsidTr="00650422" w14:paraId="38A37E68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64F734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7AA9A3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58E5EE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07ED60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650422" w:rsidR="00650422" w:rsidTr="00650422" w14:paraId="7003F595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73352B47" w14:textId="77777777">
            <w:pPr>
              <w:bidi w:val="false"/>
              <w:rPr>
                <w:rFonts w:ascii="Century Gothic" w:hAnsi="Century Gothic" w:eastAsia="Times New Roman" w:cs="Times New Roman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59CA38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3DDDF4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070543BA" w14:textId="77777777">
            <w:pPr>
              <w:bidi w:val="false"/>
              <w:rPr>
                <w:rFonts w:ascii="Century Gothic" w:hAnsi="Century Gothic" w:eastAsia="Times New Roman" w:cs="Times New Roman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650422" w:rsidR="00650422" w:rsidTr="00650422" w14:paraId="1E88B1B5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62F14C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5E01DF7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08E66D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0AF2C55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650422" w:rsidR="00650422" w:rsidTr="00650422" w14:paraId="01F80C7D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7D163B3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58EA1A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280952F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08C17D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650422" w:rsidR="00650422" w:rsidTr="00650422" w14:paraId="587FFAE9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2403D6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424304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200AD0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59E8F1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650422" w:rsidR="00650422" w:rsidTr="00650422" w14:paraId="6399C1B8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40C9A81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134266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755C748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76EFAB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650422" w:rsidR="00650422" w:rsidTr="00650422" w14:paraId="2C063D39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1CA9A0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328928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52E0409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001B227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650422" w:rsidR="00650422" w:rsidTr="00650422" w14:paraId="1919A07C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06676F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4921E84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34D96D3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1440E8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650422" w:rsidR="00650422" w:rsidTr="00650422" w14:paraId="3FAF6EAD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072E7D5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1D8BCA6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16E089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3F0F0E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650422" w:rsidR="00650422" w:rsidTr="00650422" w14:paraId="66C8FA58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4835C9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526EC8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7F05E3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1FE31C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650422" w:rsidR="00650422" w:rsidTr="00650422" w14:paraId="0D0AC3B5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4738E3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6C77B8C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47F9BC5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52BBE34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650422" w:rsidR="00650422" w:rsidTr="00650422" w14:paraId="376ABD3A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7102B0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0F4C1F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765FFE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5BADD9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650422" w:rsidR="00650422" w:rsidTr="00650422" w14:paraId="3D59E429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14EA26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75E4F9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6C4BC4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31C714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650422" w:rsidR="00650422" w:rsidTr="00650422" w14:paraId="0AEC1A1C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3C92C8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662CF9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665FCB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03FC8E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650422" w:rsidR="00650422" w:rsidTr="00650422" w14:paraId="44D19F3E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1EB25A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3B4688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1BDEA4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4748898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650422" w:rsidR="00650422" w:rsidTr="00650422" w14:paraId="58800ADF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38D6F0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28C6FD5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74F1431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66A810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650422" w:rsidR="00650422" w:rsidTr="00650422" w14:paraId="60063B9D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432DE6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52DE6C4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39ED33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5BD39B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650422" w:rsidR="00650422" w:rsidTr="00650422" w14:paraId="4B05B3E4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6A29E4DA" w14:textId="77777777">
            <w:pPr>
              <w:bidi w:val="false"/>
              <w:rPr>
                <w:rFonts w:ascii="Century Gothic" w:hAnsi="Century Gothic" w:eastAsia="Times New Roman" w:cs="Times New Roman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643D71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2444F5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047D03C1" w14:textId="77777777">
            <w:pPr>
              <w:bidi w:val="false"/>
              <w:rPr>
                <w:rFonts w:ascii="Century Gothic" w:hAnsi="Century Gothic" w:eastAsia="Times New Roman" w:cs="Times New Roman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sz w:val="16"/>
                <w:szCs w:val="16"/>
                <w:lang w:val="French"/>
              </w:rPr>
              <w:t xml:space="preserve"> </w:t>
            </w:r>
          </w:p>
        </w:tc>
      </w:tr>
    </w:tbl>
    <w:p w:rsidRPr="00100034" w:rsidR="00650422" w:rsidRDefault="00650422" w14:paraId="34D3152F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13"/>
          <w:szCs w:val="44"/>
        </w:rPr>
      </w:pPr>
    </w:p>
    <w:p w:rsidRPr="00780B9C" w:rsidR="00A12BBB" w:rsidP="00D16763" w:rsidRDefault="00A12BBB" w14:paraId="20E0805F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</w:p>
    <w:p w:rsidRPr="00762690" w:rsidR="00EC3071" w:rsidP="00D16763" w:rsidRDefault="00EC3071" w14:paraId="5FA97D40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Style w:val="TableGrid"/>
        <w:tblW w:w="13882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882"/>
      </w:tblGrid>
      <w:tr w:rsidR="00B63006" w:rsidTr="00283CD7" w14:paraId="4520B0AB" w14:textId="77777777">
        <w:trPr>
          <w:trHeight w:val="2455"/>
        </w:trPr>
        <w:tc>
          <w:tcPr>
            <w:tcW w:w="13882" w:type="dxa"/>
          </w:tcPr>
          <w:p w:rsidRPr="00692C04" w:rsidR="00B63006" w:rsidP="00C45E04" w:rsidRDefault="00B63006" w14:paraId="0436D7B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B63006" w:rsidP="00C45E04" w:rsidRDefault="00B63006" w14:paraId="46FD7A2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0544876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B63006" w:rsidP="00C45E04" w:rsidRDefault="00B63006" w14:paraId="310C6F90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1226634B" w14:textId="77777777">
      <w:pPr>
        <w:rPr>
          <w:rFonts w:ascii="Century Gothic" w:hAnsi="Century Gothic" w:cs="Times New Roman"/>
        </w:rPr>
      </w:pPr>
    </w:p>
    <w:p w:rsidR="00B63006" w:rsidP="00B63006" w:rsidRDefault="00B63006" w14:paraId="65BBFF8C" w14:textId="77777777">
      <w:pPr>
        <w:rPr>
          <w:rFonts w:ascii="Century Gothic" w:hAnsi="Century Gothic" w:cs="Times New Roman"/>
        </w:rPr>
      </w:pPr>
    </w:p>
    <w:p w:rsidR="00B63006" w:rsidP="00B63006" w:rsidRDefault="00B63006" w14:paraId="78478CC0" w14:textId="77777777">
      <w:pPr>
        <w:rPr>
          <w:rFonts w:ascii="Century Gothic" w:hAnsi="Century Gothic" w:cs="Times New Roman"/>
        </w:rPr>
      </w:pPr>
    </w:p>
    <w:p w:rsidR="00B63006" w:rsidP="00B63006" w:rsidRDefault="00B63006" w14:paraId="6BEF9B5B" w14:textId="77777777">
      <w:pPr>
        <w:rPr>
          <w:rFonts w:ascii="Century Gothic" w:hAnsi="Century Gothic" w:cs="Times New Roman"/>
        </w:rPr>
      </w:pPr>
    </w:p>
    <w:p w:rsidR="00B63006" w:rsidP="00B63006" w:rsidRDefault="00B63006" w14:paraId="6227EAC4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30665305" w14:textId="77777777">
      <w:pPr>
        <w:rPr>
          <w:rFonts w:ascii="Century Gothic" w:hAnsi="Century Gothic" w:cs="Times New Roman"/>
        </w:rPr>
      </w:pPr>
    </w:p>
    <w:sectPr w:rsidRPr="00B63006" w:rsidR="00B63006" w:rsidSect="00B02B23">
      <w:headerReference w:type="default" r:id="rId10"/>
      <w:pgSz w:w="15840" w:h="12240" w:orient="landscape"/>
      <w:pgMar w:top="360" w:right="360" w:bottom="360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C27BD" w14:textId="77777777" w:rsidR="0037695A" w:rsidRDefault="0037695A" w:rsidP="00DB2412">
      <w:r>
        <w:separator/>
      </w:r>
    </w:p>
  </w:endnote>
  <w:endnote w:type="continuationSeparator" w:id="0">
    <w:p w14:paraId="7B5B4F96" w14:textId="77777777" w:rsidR="0037695A" w:rsidRDefault="0037695A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925C1" w14:textId="77777777" w:rsidR="0037695A" w:rsidRDefault="0037695A" w:rsidP="00DB2412">
      <w:r>
        <w:separator/>
      </w:r>
    </w:p>
  </w:footnote>
  <w:footnote w:type="continuationSeparator" w:id="0">
    <w:p w14:paraId="4071CDB1" w14:textId="77777777" w:rsidR="0037695A" w:rsidRDefault="0037695A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18594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5A"/>
    <w:rsid w:val="00005410"/>
    <w:rsid w:val="000102CA"/>
    <w:rsid w:val="000707ED"/>
    <w:rsid w:val="000870BA"/>
    <w:rsid w:val="000A6B42"/>
    <w:rsid w:val="000C3DA2"/>
    <w:rsid w:val="000C671F"/>
    <w:rsid w:val="000E7935"/>
    <w:rsid w:val="00100034"/>
    <w:rsid w:val="00107A05"/>
    <w:rsid w:val="0014094F"/>
    <w:rsid w:val="001479BA"/>
    <w:rsid w:val="00157F65"/>
    <w:rsid w:val="00165169"/>
    <w:rsid w:val="00246934"/>
    <w:rsid w:val="0028063E"/>
    <w:rsid w:val="00283CD7"/>
    <w:rsid w:val="0037695A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160C4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0422"/>
    <w:rsid w:val="0065609B"/>
    <w:rsid w:val="006666A2"/>
    <w:rsid w:val="006A3315"/>
    <w:rsid w:val="006B233B"/>
    <w:rsid w:val="00700904"/>
    <w:rsid w:val="00723482"/>
    <w:rsid w:val="0074716D"/>
    <w:rsid w:val="00762690"/>
    <w:rsid w:val="00780B9C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85675"/>
    <w:rsid w:val="009C4521"/>
    <w:rsid w:val="009F6C45"/>
    <w:rsid w:val="00A02960"/>
    <w:rsid w:val="00A12BBB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F387D"/>
    <w:rsid w:val="00D06B25"/>
    <w:rsid w:val="00D16763"/>
    <w:rsid w:val="00D4502B"/>
    <w:rsid w:val="00D50C51"/>
    <w:rsid w:val="00D52905"/>
    <w:rsid w:val="00D56BD9"/>
    <w:rsid w:val="00D620F1"/>
    <w:rsid w:val="00D72CB6"/>
    <w:rsid w:val="00D8021D"/>
    <w:rsid w:val="00D96B95"/>
    <w:rsid w:val="00D970D9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AFE6D3"/>
  <w15:chartTrackingRefBased/>
  <w15:docId w15:val="{B97EF8F9-9898-4B9D-9C13-D7A32A7A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218&amp;utm_language=FR&amp;utm_source=integrated+content&amp;utm_campaign=/goal-tracking-setting-templates&amp;utm_medium=ic+daily+goals+17218+word+fr&amp;lpa=ic+daily+goals+17218+word+fr&amp;lx=aYf7K2kMaKALvWovhVtmD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1E2E129-984F-4594-AB61-F5EF4D4D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1f7e2fab6be8cc12b89ba4177249c0a3</Template>
  <TotalTime>0</TotalTime>
  <Pages>1</Pages>
  <Words>117</Words>
  <Characters>673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word2</cp:lastModifiedBy>
  <cp:revision>2</cp:revision>
  <cp:lastPrinted>2017-10-13T16:21:00Z</cp:lastPrinted>
  <dcterms:created xsi:type="dcterms:W3CDTF">2021-05-06T14:47:00Z</dcterms:created>
  <dcterms:modified xsi:type="dcterms:W3CDTF">2021-05-06T14:47:00Z</dcterms:modified>
</cp:coreProperties>
</file>