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9" w:rsidP="00F32754" w:rsidRDefault="0006622C" w14:paraId="4BBF2F15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5D3669E7" wp14:anchorId="07B59C36">
            <wp:simplePos x="0" y="0"/>
            <wp:positionH relativeFrom="margin">
              <wp:posOffset>12164695</wp:posOffset>
            </wp:positionH>
            <wp:positionV relativeFrom="margin">
              <wp:posOffset>3175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6C89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MODÈLE DE SUIVI DES PROBLÈMES DES CLIENTS   </w:t>
      </w:r>
    </w:p>
    <w:p w:rsidR="003D14B5" w:rsidRDefault="003D14B5" w14:paraId="007E15C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W w:w="23347" w:type="dxa"/>
        <w:tblLook w:val="04A0" w:firstRow="1" w:lastRow="0" w:firstColumn="1" w:lastColumn="0" w:noHBand="0" w:noVBand="1"/>
      </w:tblPr>
      <w:tblGrid>
        <w:gridCol w:w="1638"/>
        <w:gridCol w:w="1801"/>
        <w:gridCol w:w="3919"/>
        <w:gridCol w:w="3332"/>
        <w:gridCol w:w="1802"/>
        <w:gridCol w:w="1803"/>
        <w:gridCol w:w="1804"/>
        <w:gridCol w:w="1798"/>
        <w:gridCol w:w="1799"/>
        <w:gridCol w:w="3651"/>
      </w:tblGrid>
      <w:tr w:rsidRPr="004711D0" w:rsidR="004711D0" w:rsidTr="004711D0" w14:paraId="69DA9A25" w14:textId="77777777">
        <w:trPr>
          <w:trHeight w:val="448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0015D19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COMPAGNIE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6015D84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41172C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310DD6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ADEA0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9B541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99854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3F5B2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3D200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A5FD7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6926B723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02585F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DÉPARTEMENT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134429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38F441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0D6FDC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75B7F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C29CD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AB84C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B5F14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9A5FF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05933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1AEC670F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0D4CB9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SUPERVISEUR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5373FED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24038A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36D393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DE098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C4116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7FA9F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4BCE5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DAF96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42AD9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02EB8DDE" w14:textId="77777777">
        <w:trPr>
          <w:trHeight w:val="17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A3A75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FB2F6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FA452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E10B8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278A7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9B4E05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B1077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1B5EB1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B080E7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F1EFD6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429906BD" w14:textId="77777777">
        <w:trPr>
          <w:trHeight w:val="536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1AE3B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NUMÉRO DE PROBLÈME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342938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STATUT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C6C81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 DU PROBLÈME</w:t>
            </w:r>
          </w:p>
        </w:tc>
        <w:tc>
          <w:tcPr>
            <w:tcW w:w="33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599E95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CATÉGORIE</w:t>
            </w:r>
          </w:p>
        </w:tc>
        <w:tc>
          <w:tcPr>
            <w:tcW w:w="18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33D287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PRIORITÉ</w:t>
            </w:r>
          </w:p>
        </w:tc>
        <w:tc>
          <w:tcPr>
            <w:tcW w:w="180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EB0EC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CESSIONNAIRE</w:t>
            </w:r>
          </w:p>
        </w:tc>
        <w:tc>
          <w:tcPr>
            <w:tcW w:w="18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545CEF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ÉLEVÉ PAR</w:t>
            </w:r>
          </w:p>
        </w:tc>
        <w:tc>
          <w:tcPr>
            <w:tcW w:w="179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0C68DB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OUVRIR</w:t>
            </w:r>
          </w:p>
        </w:tc>
        <w:tc>
          <w:tcPr>
            <w:tcW w:w="17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DC413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FERMER</w:t>
            </w:r>
          </w:p>
        </w:tc>
        <w:tc>
          <w:tcPr>
            <w:tcW w:w="36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56241D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COMMENTAIRES</w:t>
            </w:r>
          </w:p>
        </w:tc>
      </w:tr>
      <w:tr w:rsidRPr="004711D0" w:rsidR="004711D0" w:rsidTr="004711D0" w14:paraId="7B14AAA8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A447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53B3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0CA14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D931C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FB52A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41D185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3C775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9BBDA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BAC88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1C6C89" w:rsidRDefault="004711D0" w14:paraId="16ACB7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11D0" w:rsidR="004711D0" w:rsidTr="004711D0" w14:paraId="386C572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E3F8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EB3B3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EFA7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01E3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887FF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9A3482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13FD4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1E933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A6904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EF9D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71A10EF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F5759C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51C7B3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0AED45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E155A7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43C2B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661D5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F816B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0E8A7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FE31D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FDCC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70A3538E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AC6F9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E4E8A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12CC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A29B79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D757C5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F2FF6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E212D3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D0F4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39B6F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12E19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6BDBA20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4C95CB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F74C5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939BB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DD88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BCEA7D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0964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513AF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04FFE8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7E56BD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672A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789EB68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E2E4B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6C3C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D5B0C4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8F264E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615770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8395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307EF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8971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DC337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3E78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70087235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CC42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62638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511CC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CAA9B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DD584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C9149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CC74B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4A483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59E5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1CF7D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670B5092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F1241E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A77356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A496FC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E516B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496CBC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8151B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CDE97D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72F2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ECF41D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01EC2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25D52015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1EDB5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D24E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2BF47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4EE69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F18C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AA82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465CA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0109B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831833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84559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1B35C23C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C3C9A5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FB19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AFD39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F9A8AE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6CF66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D9691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466BF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4C1E1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ECC4F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4C7BC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59E1A07C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86947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D85E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C9FAA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456DF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BB34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FDCFD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E52CD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F6591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C4ED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7C5C9F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67815B8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D695C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3CE03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873620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8530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9A9B0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F6FC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437A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C417F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7D7BE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B75D4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417BBF7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A05C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067F0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3447A5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517835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15E7E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D6DB60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4EDC8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127E3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4775E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A823D7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508253DD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36D178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B2C88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68757D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41930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BB1FE5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76E2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E4462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64C89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705B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F6FD67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0835D0DE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D8229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8B31A5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06A3F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CD40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C324A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0720B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224D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8F5B7F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59E60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7F976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2B95B39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39A985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D1E95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BF2666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D4E90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F808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6BEE7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A954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92269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829FE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E277A8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4116B0B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167F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F28B8D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48D24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CB8898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8194D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C3762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3BB7E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AF1B6E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6031FD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0E9B6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711D0" w:rsidR="004711D0" w:rsidTr="004711D0" w14:paraId="39EB8E14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E851E1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3E01D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7CABE2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7EEA4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93A1D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58C4A9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166E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1A0CB4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A404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F494BB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F32754" w:rsidRDefault="00F32754" w14:paraId="1CB6739A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F32754" w:rsidP="00B53EFF" w:rsidRDefault="00F32754" w14:paraId="1E7DA8B9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4221EB" w:rsidP="00B53EFF" w:rsidRDefault="004221EB" w14:paraId="55BE8983" w14:textId="77777777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38"/>
        <w:tblW w:w="2293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934"/>
      </w:tblGrid>
      <w:tr w:rsidRPr="008A7C4A" w:rsidR="004711D0" w:rsidTr="004711D0" w14:paraId="49CDDB4D" w14:textId="77777777">
        <w:trPr>
          <w:trHeight w:val="3038"/>
        </w:trPr>
        <w:tc>
          <w:tcPr>
            <w:tcW w:w="22934" w:type="dxa"/>
          </w:tcPr>
          <w:p w:rsidRPr="008A7C4A" w:rsidR="004711D0" w:rsidP="004711D0" w:rsidRDefault="004711D0" w14:paraId="09AE4B4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4711D0" w:rsidP="004711D0" w:rsidRDefault="004711D0" w14:paraId="7E8B5AE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11D0" w:rsidP="004711D0" w:rsidRDefault="004711D0" w14:paraId="432A536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4221EB" w:rsidP="00B53EFF" w:rsidRDefault="004221EB" w14:paraId="7962E6B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23B1C0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0B029D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142E8E3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EED31F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CA3BBD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069BD0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2386CAC2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51D33F2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C5E789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F463DF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24C3C3C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53BB3F2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E72F2ED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ADE47C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C74D41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8FA6487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8EF82E1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77CEAE6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E4C4862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F818E5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83FCA3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223EB6E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AFC1BA7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4BDBE0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3086C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6B092BC" w14:textId="77777777">
      <w:pPr>
        <w:rPr>
          <w:rFonts w:ascii="Century Gothic" w:hAnsi="Century Gothic"/>
          <w:sz w:val="20"/>
          <w:szCs w:val="20"/>
        </w:rPr>
      </w:pPr>
    </w:p>
    <w:p w:rsidRPr="008A7C4A" w:rsidR="004221EB" w:rsidP="00B53EFF" w:rsidRDefault="004221EB" w14:paraId="2EFA007A" w14:textId="77777777">
      <w:pPr>
        <w:rPr>
          <w:rFonts w:ascii="Century Gothic" w:hAnsi="Century Gothic"/>
          <w:sz w:val="20"/>
          <w:szCs w:val="20"/>
        </w:rPr>
      </w:pPr>
    </w:p>
    <w:p w:rsidRPr="008A7C4A" w:rsidR="00B53EFF" w:rsidRDefault="00B53EFF" w14:paraId="47F11B6A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4711D0">
      <w:pgSz w:w="2448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C0E67" w14:textId="77777777" w:rsidR="00A674A6" w:rsidRDefault="00A674A6" w:rsidP="004C6C01">
      <w:r>
        <w:separator/>
      </w:r>
    </w:p>
  </w:endnote>
  <w:endnote w:type="continuationSeparator" w:id="0">
    <w:p w14:paraId="1144CDF9" w14:textId="77777777" w:rsidR="00A674A6" w:rsidRDefault="00A674A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3F9F6" w14:textId="77777777" w:rsidR="00A674A6" w:rsidRDefault="00A674A6" w:rsidP="004C6C01">
      <w:r>
        <w:separator/>
      </w:r>
    </w:p>
  </w:footnote>
  <w:footnote w:type="continuationSeparator" w:id="0">
    <w:p w14:paraId="44222059" w14:textId="77777777" w:rsidR="00A674A6" w:rsidRDefault="00A674A6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A6"/>
    <w:rsid w:val="000141CE"/>
    <w:rsid w:val="00020BEF"/>
    <w:rsid w:val="00024BC7"/>
    <w:rsid w:val="0006622C"/>
    <w:rsid w:val="00160FE2"/>
    <w:rsid w:val="00163990"/>
    <w:rsid w:val="00177CFE"/>
    <w:rsid w:val="00190874"/>
    <w:rsid w:val="001A56BE"/>
    <w:rsid w:val="001C6C89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3D68B5"/>
    <w:rsid w:val="00410A65"/>
    <w:rsid w:val="004221EB"/>
    <w:rsid w:val="004711D0"/>
    <w:rsid w:val="00471C74"/>
    <w:rsid w:val="00473CC3"/>
    <w:rsid w:val="004937B7"/>
    <w:rsid w:val="00495588"/>
    <w:rsid w:val="004C6C01"/>
    <w:rsid w:val="005449AA"/>
    <w:rsid w:val="005C009E"/>
    <w:rsid w:val="006208CC"/>
    <w:rsid w:val="00647099"/>
    <w:rsid w:val="0065552C"/>
    <w:rsid w:val="00691F17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674A6"/>
    <w:rsid w:val="00AC464E"/>
    <w:rsid w:val="00B53EFF"/>
    <w:rsid w:val="00B61915"/>
    <w:rsid w:val="00B758CE"/>
    <w:rsid w:val="00BF30B0"/>
    <w:rsid w:val="00C31CCD"/>
    <w:rsid w:val="00C74B39"/>
    <w:rsid w:val="00CA5ED2"/>
    <w:rsid w:val="00CC4CAD"/>
    <w:rsid w:val="00D51D4E"/>
    <w:rsid w:val="00D57248"/>
    <w:rsid w:val="00E83569"/>
    <w:rsid w:val="00EA6317"/>
    <w:rsid w:val="00EE207C"/>
    <w:rsid w:val="00F32754"/>
    <w:rsid w:val="00F35C56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23DC3B"/>
  <w15:chartTrackingRefBased/>
  <w15:docId w15:val="{A382AC0A-D64B-4F76-9839-B83D0C1B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54&amp;utm_language=FR&amp;utm_source=integrated+content&amp;utm_campaign=/issue-tracking-templates&amp;utm_medium=ic+customer+issue+tracking+template+17154+word+fr&amp;lpa=ic+customer+issue+tracking+template+17154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1212EF-F4A6-47E0-919F-41F4D3FE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28be8fe6ff9cd8fdc98189e4278aed88</Template>
  <TotalTime>0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2019-05-20T03:31:00Z</cp:lastPrinted>
  <dcterms:created xsi:type="dcterms:W3CDTF">2021-05-06T14:47:00Z</dcterms:created>
  <dcterms:modified xsi:type="dcterms:W3CDTF">2021-05-06T14:47:00Z</dcterms:modified>
  <cp:category/>
</cp:coreProperties>
</file>