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85"/>
        <w:tblW w:w="11520" w:type="dxa"/>
        <w:tblLook w:val="04A0" w:firstRow="1" w:lastRow="0" w:firstColumn="1" w:lastColumn="0" w:noHBand="0" w:noVBand="1"/>
      </w:tblPr>
      <w:tblGrid>
        <w:gridCol w:w="2880"/>
        <w:gridCol w:w="4320"/>
        <w:gridCol w:w="2160"/>
        <w:gridCol w:w="1080"/>
        <w:gridCol w:w="1080"/>
      </w:tblGrid>
      <w:tr w:rsidRPr="002F33CD" w:rsidR="00B67602" w:rsidTr="00B67602" w14:paraId="39695B28" w14:textId="77777777">
        <w:trPr>
          <w:trHeight w:val="576"/>
        </w:trPr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67602" w:rsidR="00B67602" w:rsidP="00B67602" w:rsidRDefault="00B67602" w14:paraId="48DE49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bookmarkStart w:name="_GoBack" w:id="0"/>
            <w:bookmarkEnd w:id="0"/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OBJECTIF 1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12AA776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DESCRIPTIONS DES ÉTAPES DE L’ACTION</w:t>
            </w: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30B3706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PARTIE / DEPT RESPONSABLE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6EEBEBEB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DATE DE DÉBUT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6BC681AB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DATE D’ÉCHÉANCE</w:t>
            </w:r>
          </w:p>
        </w:tc>
      </w:tr>
      <w:tr w:rsidRPr="002F33CD" w:rsidR="00B67602" w:rsidTr="005D4DFE" w14:paraId="36C91BB7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9DAE5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Écrivez votre énoncé d’objectif ici.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7DB17BC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CE613A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18CB47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DF478B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5DEFEC88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C391DA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1632CE1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3619BE1F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149F7CB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4580169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4213C04A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8520E6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EFF359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7FB8008D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0FA167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53D773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F87606B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20493F" w:rsidRDefault="0020493F" w14:paraId="0AC4B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Dressez la liste des ressources et des résultats souhaités.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37ADF00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26DDA1F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1F9A884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0669AFB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6B55F77B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278AA74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D40812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7EA667C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0E88EF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4C0966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55788C1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C04074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2197B6F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5452CD7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07A2114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6F7C79B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43DF21AE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A260B0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082379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E9B046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3C04C2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DB5007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37A34" w:rsidTr="00B37A34" w14:paraId="194F5D8C" w14:textId="77777777">
        <w:trPr>
          <w:trHeight w:val="576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noWrap/>
            <w:vAlign w:val="center"/>
            <w:hideMark/>
          </w:tcPr>
          <w:p w:rsidRPr="00B67602" w:rsidR="00B67602" w:rsidP="00B67602" w:rsidRDefault="00B67602" w14:paraId="621BEB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OBJECTIF 2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641CC453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DESCRIPTIONS DES ÉTAPES DE L’ACTION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3EA48855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PARTIE / DEPT RESPONSABLE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490EF919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DATE DE DÉBUT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5E77143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DATE D’ÉCHÉANCE</w:t>
            </w:r>
          </w:p>
        </w:tc>
      </w:tr>
      <w:tr w:rsidRPr="002F33CD" w:rsidR="00B67602" w:rsidTr="005D4DFE" w14:paraId="3A24E34E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4C475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Écrivez votre énoncé d’objectif ici.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FEF323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6674B5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63C31CA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F2E314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37DDD13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4310CD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58C758D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72A8392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3AA5491C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71F29CF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04AE992A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0E96CDE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A6548D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AA855F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6F6DA39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71E68F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AF3738A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20493F" w14:paraId="39369F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Dressez la liste des ressources et des résultats souhaités.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7F89110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48600AA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27853D9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3D97FD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7E77B22D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8A41D9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B102D5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6A8CD6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4DDD8D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DD48ED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3A2DC2FF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50FB68C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57EF5AA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1475B9F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036D32B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0F408B5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6B13FCB1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089E944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6ABCB0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799885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68104A8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408A7A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785FD37" w14:textId="77777777">
        <w:trPr>
          <w:trHeight w:val="576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B67602" w:rsidR="00B67602" w:rsidP="00B67602" w:rsidRDefault="00B67602" w14:paraId="78D202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OBJECTIF 3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2BB2AC5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DESCRIPTIONS DES ÉTAPES DE L’ACTION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008A62BF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PARTIE / DEPT RESPONSABLE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57FAE465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DATE DE DÉBUT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4F18DA92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fr"/>
              </w:rPr>
              <w:t>DATE D’ÉCHÉANCE</w:t>
            </w:r>
          </w:p>
        </w:tc>
      </w:tr>
      <w:tr w:rsidRPr="002F33CD" w:rsidR="00B67602" w:rsidTr="005D4DFE" w14:paraId="64EE9BE3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3A4FE9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Écrivez votre énoncé d’objectif ici.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26B2D2B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549F03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0909FD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75076E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208DA7E2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0DF4C2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017A25B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4606201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740921A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1D5D54D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5C0D1C7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756E5DC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2610322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6609EB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3B5B43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CCE69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421A1A94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213C8E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Dressez la liste des ressources et des résultats souhaités.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2B39112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4752F9E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548ECE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69B439C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3F86A297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7E7A86F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D97A9F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E60171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76377B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DF4B31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2E8F9C13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2B1847A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D81D8D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9687DA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18A96FC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3732AFD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34286D60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566352C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B6A856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08C078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70A64D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4CC7EC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67602" w14:paraId="7C8623CB" w14:textId="77777777">
        <w:trPr>
          <w:trHeight w:val="180"/>
        </w:trPr>
        <w:tc>
          <w:tcPr>
            <w:tcW w:w="28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0DF8CC3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1CBFFF84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0CBA2164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5B9FBE86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1A5CFDED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</w:tbl>
    <w:p w:rsidRPr="002F33CD" w:rsidR="00ED4BB8" w:rsidP="00C160F4" w:rsidRDefault="00B67602" w14:paraId="41181383" w14:textId="77777777">
      <w:pPr>
        <w:bidi w:val="false"/>
        <w:rPr>
          <w:rFonts w:ascii="Century Gothic" w:hAnsi="Century Gothic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9264" behindDoc="0" locked="0" layoutInCell="1" allowOverlap="1" wp14:editId="1754FC88" wp14:anchorId="6818B7ED">
            <wp:simplePos x="0" y="0"/>
            <wp:positionH relativeFrom="column">
              <wp:posOffset>4580255</wp:posOffset>
            </wp:positionH>
            <wp:positionV relativeFrom="paragraph">
              <wp:posOffset>-134083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fr"/>
        </w:rPr>
        <w:t>PLAN D’ACTION DE VENTE</w:t>
      </w:r>
    </w:p>
    <w:p w:rsidR="005D4DFE" w:rsidP="005D4DFE" w:rsidRDefault="005D4DFE" w14:paraId="53B170AA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5D4DFE" w:rsidP="005D4DFE" w:rsidRDefault="005D4DFE" w14:paraId="593C0F0F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5D4DFE" w:rsidTr="00F52721" w14:paraId="2D8C44CF" w14:textId="77777777">
        <w:trPr>
          <w:trHeight w:val="2604"/>
        </w:trPr>
        <w:tc>
          <w:tcPr>
            <w:tcW w:w="11062" w:type="dxa"/>
          </w:tcPr>
          <w:p w:rsidRPr="00FF18F5" w:rsidR="005D4DFE" w:rsidP="00F52721" w:rsidRDefault="005D4DFE" w14:paraId="701AA27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5D4DFE" w:rsidP="00F52721" w:rsidRDefault="005D4DFE" w14:paraId="48D79E46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5D4DFE" w:rsidP="00F52721" w:rsidRDefault="005D4DFE" w14:paraId="12DFC4C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d’aucune sorte, expresse ou implicite, quant à l’exhaustivité, l’exactitude,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5D4DFE" w:rsidP="005D4DFE" w:rsidRDefault="005D4DFE" w14:paraId="7938761D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2F33CD" w:rsidR="000C4F93" w:rsidP="00C160F4" w:rsidRDefault="000C4F93" w14:paraId="06182A3A" w14:textId="77777777">
      <w:pPr>
        <w:rPr>
          <w:rFonts w:ascii="Century Gothic" w:hAnsi="Century Gothic"/>
        </w:rPr>
      </w:pPr>
    </w:p>
    <w:sectPr w:rsidRPr="002F33CD" w:rsidR="000C4F93" w:rsidSect="002F33C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62AF1" w14:textId="77777777" w:rsidR="00B776EA" w:rsidRDefault="00B776EA" w:rsidP="00B67602">
      <w:r>
        <w:separator/>
      </w:r>
    </w:p>
  </w:endnote>
  <w:endnote w:type="continuationSeparator" w:id="0">
    <w:p w14:paraId="67E3CC91" w14:textId="77777777" w:rsidR="00B776EA" w:rsidRDefault="00B776EA" w:rsidP="00B6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28B60" w14:textId="77777777" w:rsidR="00B776EA" w:rsidRDefault="00B776EA" w:rsidP="00B67602">
      <w:r>
        <w:separator/>
      </w:r>
    </w:p>
  </w:footnote>
  <w:footnote w:type="continuationSeparator" w:id="0">
    <w:p w14:paraId="325196FC" w14:textId="77777777" w:rsidR="00B776EA" w:rsidRDefault="00B776EA" w:rsidP="00B6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EA"/>
    <w:rsid w:val="000C4F93"/>
    <w:rsid w:val="0020493F"/>
    <w:rsid w:val="002F33CD"/>
    <w:rsid w:val="00392EC7"/>
    <w:rsid w:val="00471C74"/>
    <w:rsid w:val="004937B7"/>
    <w:rsid w:val="004E28D5"/>
    <w:rsid w:val="005D4DFE"/>
    <w:rsid w:val="00653BC5"/>
    <w:rsid w:val="007A39FA"/>
    <w:rsid w:val="00965C94"/>
    <w:rsid w:val="00A16373"/>
    <w:rsid w:val="00A618C9"/>
    <w:rsid w:val="00B24E2F"/>
    <w:rsid w:val="00B37A34"/>
    <w:rsid w:val="00B67602"/>
    <w:rsid w:val="00B776EA"/>
    <w:rsid w:val="00BD2EDB"/>
    <w:rsid w:val="00C160F4"/>
    <w:rsid w:val="00D4076A"/>
    <w:rsid w:val="00DE67BD"/>
    <w:rsid w:val="00E90582"/>
    <w:rsid w:val="00E95D5C"/>
    <w:rsid w:val="00ED4BB8"/>
    <w:rsid w:val="00F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D12F82"/>
  <w15:docId w15:val="{1E70B641-552F-4E03-85A9-BDC8BBD0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02"/>
  </w:style>
  <w:style w:type="paragraph" w:styleId="Footer">
    <w:name w:val="footer"/>
    <w:basedOn w:val="Normal"/>
    <w:link w:val="Foot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02"/>
  </w:style>
  <w:style w:type="table" w:styleId="TableGrid">
    <w:name w:val="Table Grid"/>
    <w:basedOn w:val="TableNormal"/>
    <w:uiPriority w:val="99"/>
    <w:rsid w:val="005D4D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112&amp;utm_language=FR&amp;utm_source=integrated+content&amp;utm_campaign=/free-sales-plan-templates-excel-and-word&amp;utm_medium=ic+sales+action+plan+17112+word+fr&amp;lpa=ic+sales+action+plan+17112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9b739f8df56e794f216834511b141c14</Template>
  <TotalTime>0</TotalTime>
  <Pages>2</Pages>
  <Words>167</Words>
  <Characters>955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2018-06-14T21:57:00Z</cp:lastPrinted>
  <dcterms:created xsi:type="dcterms:W3CDTF">2021-05-06T15:19:00Z</dcterms:created>
  <dcterms:modified xsi:type="dcterms:W3CDTF">2021-05-06T15:19:00Z</dcterms:modified>
</cp:coreProperties>
</file>